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922"/>
        <w:gridCol w:w="699"/>
        <w:gridCol w:w="5981"/>
      </w:tblGrid>
      <w:tr w:rsidR="00B93310" w:rsidRPr="004C03EB" w:rsidTr="00E941EF">
        <w:tc>
          <w:tcPr>
            <w:tcW w:w="3023" w:type="dxa"/>
          </w:tcPr>
          <w:p w:rsidR="00B93310" w:rsidRPr="004C03EB" w:rsidRDefault="00D7655D" w:rsidP="004C03EB">
            <w:pPr>
              <w:pStyle w:val="Kop1"/>
              <w:rPr>
                <w:sz w:val="32"/>
              </w:rPr>
            </w:pPr>
            <w:r w:rsidRPr="004C03EB">
              <w:rPr>
                <w:sz w:val="26"/>
                <w:szCs w:val="26"/>
              </w:rPr>
              <w:t>&lt;naam aanvrager&gt;</w:t>
            </w:r>
          </w:p>
          <w:tbl>
            <w:tblPr>
              <w:tblW w:w="5000" w:type="pct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2922"/>
            </w:tblGrid>
            <w:tr w:rsidR="00441EB9" w:rsidRPr="004C03EB" w:rsidTr="004C03EB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4C03EB" w:rsidRDefault="00D72721" w:rsidP="00441EB9">
                  <w:pPr>
                    <w:pStyle w:val="Kop3"/>
                  </w:pPr>
                  <w:r w:rsidRPr="00AA4863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368935" cy="368935"/>
                        <wp:effectExtent l="0" t="0" r="0" b="0"/>
                        <wp:docPr id="96" name="Afbeelding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93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1EB9" w:rsidRPr="004C03EB" w:rsidTr="004C03EB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4C03EB" w:rsidRDefault="00D7655D" w:rsidP="00441EB9">
                  <w:pPr>
                    <w:pStyle w:val="Kop3"/>
                  </w:pPr>
                  <w:r w:rsidRPr="004C03EB">
                    <w:t>&lt;</w:t>
                  </w:r>
                  <w:r w:rsidR="00441EB9" w:rsidRPr="004C03EB">
                    <w:rPr>
                      <w:lang w:bidi="nl-NL"/>
                    </w:rPr>
                    <w:t>E-mail</w:t>
                  </w:r>
                  <w:r w:rsidRPr="004C03EB">
                    <w:t>&gt;</w:t>
                  </w:r>
                </w:p>
              </w:tc>
            </w:tr>
            <w:tr w:rsidR="00441EB9" w:rsidRPr="004C03EB" w:rsidTr="004C03EB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4C03EB" w:rsidRDefault="00D72721" w:rsidP="00441EB9">
                  <w:pPr>
                    <w:pStyle w:val="Kop3"/>
                  </w:pPr>
                  <w:r w:rsidRPr="00AA4863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386080" cy="386080"/>
                        <wp:effectExtent l="0" t="0" r="0" b="0"/>
                        <wp:docPr id="95" name="Afbeelding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080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1EB9" w:rsidRPr="004C03EB" w:rsidTr="004C03EB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4C03EB" w:rsidRDefault="00D7655D" w:rsidP="00441EB9">
                  <w:pPr>
                    <w:pStyle w:val="Kop3"/>
                  </w:pPr>
                  <w:r w:rsidRPr="004C03EB">
                    <w:t>&lt;</w:t>
                  </w:r>
                  <w:r w:rsidR="000443C0" w:rsidRPr="004C03EB">
                    <w:t>adresgegevens</w:t>
                  </w:r>
                  <w:r w:rsidR="00F83483" w:rsidRPr="004C03EB">
                    <w:t xml:space="preserve"> contactpersoon</w:t>
                  </w:r>
                  <w:r w:rsidRPr="004C03EB">
                    <w:t>&gt;</w:t>
                  </w:r>
                </w:p>
              </w:tc>
            </w:tr>
            <w:tr w:rsidR="00441EB9" w:rsidRPr="004C03EB" w:rsidTr="004C03EB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4C03EB" w:rsidRDefault="00D72721" w:rsidP="00441EB9">
                  <w:pPr>
                    <w:pStyle w:val="Kop3"/>
                  </w:pPr>
                  <w:r w:rsidRPr="00AA4863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763270" cy="226695"/>
                        <wp:effectExtent l="0" t="0" r="0" b="0"/>
                        <wp:docPr id="94" name="Afbeelding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1EB9" w:rsidRPr="004C03EB" w:rsidTr="004C03EB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536626" w:rsidRPr="004C03EB" w:rsidRDefault="00D7655D" w:rsidP="00536626">
                  <w:pPr>
                    <w:pStyle w:val="Kop3"/>
                  </w:pPr>
                  <w:r w:rsidRPr="004C03EB">
                    <w:t>&lt;</w:t>
                  </w:r>
                  <w:r w:rsidR="00F83483" w:rsidRPr="004C03EB">
                    <w:t>Bankrekeningnummer</w:t>
                  </w:r>
                  <w:r w:rsidRPr="004C03EB">
                    <w:t>&gt;</w:t>
                  </w:r>
                </w:p>
                <w:p w:rsidR="007708A8" w:rsidRPr="004C03EB" w:rsidRDefault="007708A8" w:rsidP="007708A8">
                  <w:pPr>
                    <w:pStyle w:val="Kop3"/>
                  </w:pPr>
                  <w:r w:rsidRPr="004C03EB">
                    <w:t>&lt;t.n.v. … o.v.v. project&gt;</w:t>
                  </w:r>
                </w:p>
              </w:tc>
            </w:tr>
            <w:tr w:rsidR="00441EB9" w:rsidRPr="004C03EB" w:rsidTr="004C03EB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Pr="004C03EB" w:rsidRDefault="00441EB9" w:rsidP="00325323">
                  <w:pPr>
                    <w:pStyle w:val="Kop3"/>
                    <w:jc w:val="both"/>
                    <w:rPr>
                      <w:rFonts w:eastAsia="Gill Sans MT"/>
                      <w:szCs w:val="18"/>
                    </w:rPr>
                  </w:pPr>
                </w:p>
              </w:tc>
            </w:tr>
            <w:tr w:rsidR="005A7E57" w:rsidRPr="004C03EB" w:rsidTr="004C03EB">
              <w:trPr>
                <w:trHeight w:val="1116"/>
              </w:trPr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2C77B9" w:rsidRPr="004C03EB" w:rsidRDefault="00502C30" w:rsidP="002C77B9">
                  <w:pPr>
                    <w:pStyle w:val="Kop3"/>
                  </w:pPr>
                  <w:r w:rsidRPr="004C03EB">
                    <w:t>verzoek</w:t>
                  </w:r>
                </w:p>
                <w:p w:rsidR="005A7E57" w:rsidRPr="004C03EB" w:rsidRDefault="00D6691A" w:rsidP="00616FF4">
                  <w:pPr>
                    <w:pStyle w:val="Grafischelement"/>
                  </w:pPr>
                  <w:r>
                    <w:pict>
                      <v:line id="Rechte verbindingslijn 83" o:spid="_x0000_s1031" alt="Afbeelding van lijn" style="visibility:visible;mso-position-horizontal-relative:char;mso-position-vertical-relative:line" from="0,0" to="17.45pt,.05pt" strokecolor="#37b6ae" strokeweight="1pt">
                        <v:stroke joinstyle="miter"/>
                        <o:lock v:ext="edit" shapetype="f"/>
                        <w10:wrap type="none"/>
                        <w10:anchorlock/>
                      </v:line>
                    </w:pict>
                  </w:r>
                </w:p>
                <w:p w:rsidR="005A7E57" w:rsidRPr="004C03EB" w:rsidRDefault="00516C83" w:rsidP="00D11C4D">
                  <w:r w:rsidRPr="004C03EB">
                    <w:t xml:space="preserve">Geef hier kort je verzoek aan. </w:t>
                  </w:r>
                </w:p>
              </w:tc>
            </w:tr>
            <w:tr w:rsidR="00463463" w:rsidRPr="004C03EB" w:rsidTr="004C03EB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A7E57" w:rsidRPr="004C03EB" w:rsidRDefault="0052766E" w:rsidP="0043426C">
                  <w:pPr>
                    <w:pStyle w:val="Kop3"/>
                  </w:pPr>
                  <w:r w:rsidRPr="004C03EB">
                    <w:t>gevraagde bijdrage</w:t>
                  </w:r>
                </w:p>
                <w:p w:rsidR="00616FF4" w:rsidRPr="004C03EB" w:rsidRDefault="00D6691A" w:rsidP="00616FF4">
                  <w:pPr>
                    <w:pStyle w:val="Grafischelement"/>
                  </w:pPr>
                  <w:r>
                    <w:pict>
                      <v:line id="Rechte verbindingslijn 84" o:spid="_x0000_s1030" alt="Afbeelding van lijn" style="visibility:visible;mso-position-horizontal-relative:char;mso-position-vertical-relative:line" from="0,0" to="17.45pt,.05pt" strokecolor="#37b6ae" strokeweight="1pt">
                        <v:stroke joinstyle="miter"/>
                        <o:lock v:ext="edit" shapetype="f"/>
                        <w10:wrap type="none"/>
                        <w10:anchorlock/>
                      </v:line>
                    </w:pict>
                  </w:r>
                </w:p>
                <w:p w:rsidR="00E25EDC" w:rsidRPr="00523462" w:rsidRDefault="003341B7" w:rsidP="00866A65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523462">
                    <w:rPr>
                      <w:color w:val="000000" w:themeColor="text1"/>
                      <w:sz w:val="24"/>
                      <w:szCs w:val="24"/>
                    </w:rPr>
                    <w:t>€</w:t>
                  </w:r>
                </w:p>
                <w:p w:rsidR="00523462" w:rsidRDefault="00523462" w:rsidP="00523462">
                  <w:pPr>
                    <w:jc w:val="both"/>
                    <w:rPr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i/>
                      <w:color w:val="000000" w:themeColor="text1"/>
                      <w:sz w:val="16"/>
                      <w:szCs w:val="16"/>
                    </w:rPr>
                    <w:t>(Maximale bijdrage €75,- per persoon en</w:t>
                  </w:r>
                </w:p>
                <w:p w:rsidR="003341B7" w:rsidRPr="00523462" w:rsidRDefault="00523462" w:rsidP="00523462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  <w:color w:val="000000" w:themeColor="text1"/>
                      <w:sz w:val="16"/>
                      <w:szCs w:val="16"/>
                    </w:rPr>
                    <w:t>€</w:t>
                  </w:r>
                  <w:r w:rsidRPr="00523462">
                    <w:rPr>
                      <w:i/>
                      <w:color w:val="000000" w:themeColor="text1"/>
                      <w:sz w:val="16"/>
                      <w:szCs w:val="16"/>
                    </w:rPr>
                    <w:t xml:space="preserve"> 750</w:t>
                  </w:r>
                  <w:r w:rsidR="003341B7" w:rsidRPr="00523462">
                    <w:rPr>
                      <w:i/>
                      <w:color w:val="000000" w:themeColor="text1"/>
                      <w:sz w:val="16"/>
                      <w:szCs w:val="16"/>
                    </w:rPr>
                    <w:t>,- per project</w:t>
                  </w:r>
                  <w:r>
                    <w:rPr>
                      <w:i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E25EDC" w:rsidRPr="004C03EB" w:rsidRDefault="00E25EDC" w:rsidP="00E25EDC">
            <w:pPr>
              <w:pStyle w:val="Kop3"/>
            </w:pPr>
          </w:p>
          <w:p w:rsidR="002156A6" w:rsidRPr="004C03EB" w:rsidRDefault="002156A6" w:rsidP="002156A6">
            <w:pPr>
              <w:pStyle w:val="Kop3"/>
            </w:pPr>
            <w:r w:rsidRPr="004C03EB">
              <w:t>heeft u eerder een bijdrage van ons fonds ontvangen?</w:t>
            </w:r>
          </w:p>
          <w:p w:rsidR="002156A6" w:rsidRPr="004C03EB" w:rsidRDefault="00D6691A" w:rsidP="002156A6">
            <w:pPr>
              <w:pStyle w:val="Grafischelement"/>
            </w:pPr>
            <w:r>
              <w:pict>
                <v:line id="Rechte verbindingslijn 18" o:spid="_x0000_s1029" alt="Afbeelding van lijn" style="visibility:visible;mso-position-horizontal-relative:char;mso-position-vertical-relative:line" from="0,0" to="17.45pt,.05pt" strokecolor="#37b6ae" strokeweight="1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2156A6" w:rsidRPr="004C03EB" w:rsidRDefault="002156A6" w:rsidP="002156A6">
            <w:r w:rsidRPr="004C03EB">
              <w:t>JA / NEE</w:t>
            </w:r>
          </w:p>
          <w:p w:rsidR="00E25EDC" w:rsidRPr="004C03EB" w:rsidRDefault="00D6691A" w:rsidP="00E25EDC">
            <w:pPr>
              <w:pStyle w:val="Grafischelement"/>
            </w:pPr>
            <w:r>
              <w:pict>
                <v:line id="Rechte verbindingslijn 7" o:spid="_x0000_s1028" alt="Afbeelding van lijn" style="visibility:visible;mso-position-horizontal-relative:char;mso-position-vertical-relative:line" from="0,0" to="17.45pt,.05pt" strokecolor="#37b6ae" strokeweight="1pt">
                  <v:stroke joinstyle="miter"/>
                  <o:lock v:ext="edit" shapetype="f"/>
                  <w10:wrap type="none"/>
                  <w10:anchorlock/>
                </v:line>
              </w:pict>
            </w:r>
          </w:p>
          <w:p w:rsidR="002156A6" w:rsidRPr="004C03EB" w:rsidRDefault="002156A6" w:rsidP="002156A6"/>
          <w:p w:rsidR="00E25EDC" w:rsidRPr="004C03EB" w:rsidRDefault="00E25EDC" w:rsidP="0052766E">
            <w:pPr>
              <w:jc w:val="both"/>
            </w:pPr>
          </w:p>
          <w:p w:rsidR="0052766E" w:rsidRPr="004C03EB" w:rsidRDefault="0052766E" w:rsidP="00866A65">
            <w:pPr>
              <w:pStyle w:val="Kop3"/>
              <w:jc w:val="both"/>
            </w:pPr>
          </w:p>
        </w:tc>
        <w:tc>
          <w:tcPr>
            <w:tcW w:w="723" w:type="dxa"/>
          </w:tcPr>
          <w:p w:rsidR="00B93310" w:rsidRPr="004C03EB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5981"/>
            </w:tblGrid>
            <w:tr w:rsidR="008F6337" w:rsidRPr="004C03EB" w:rsidTr="00F95B75">
              <w:trPr>
                <w:trHeight w:val="642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4C03EB" w:rsidRDefault="00502C30" w:rsidP="004C03EB">
                  <w:pPr>
                    <w:pStyle w:val="Kop2"/>
                  </w:pPr>
                  <w:r w:rsidRPr="004C03EB">
                    <w:t>Toelichting verzoek</w:t>
                  </w:r>
                </w:p>
                <w:p w:rsidR="008F6337" w:rsidRPr="004C03EB" w:rsidRDefault="00D6126D" w:rsidP="00BA51EC">
                  <w:pPr>
                    <w:jc w:val="left"/>
                  </w:pPr>
                  <w:r w:rsidRPr="004C03EB">
                    <w:t>&lt;</w:t>
                  </w:r>
                  <w:r w:rsidR="00002C6A" w:rsidRPr="004C03EB">
                    <w:t xml:space="preserve">Licht hier </w:t>
                  </w:r>
                  <w:r w:rsidR="006504F8" w:rsidRPr="004C03EB">
                    <w:t xml:space="preserve">kort </w:t>
                  </w:r>
                  <w:r w:rsidR="00002C6A" w:rsidRPr="004C03EB">
                    <w:t>je verzoek toe</w:t>
                  </w:r>
                  <w:r w:rsidR="0052766E" w:rsidRPr="004C03EB">
                    <w:t xml:space="preserve"> </w:t>
                  </w:r>
                  <w:r w:rsidRPr="004C03EB">
                    <w:t>&gt;</w:t>
                  </w:r>
                </w:p>
              </w:tc>
            </w:tr>
            <w:tr w:rsidR="008F6337" w:rsidRPr="004C03EB" w:rsidTr="002156A6">
              <w:trPr>
                <w:trHeight w:val="2516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4C03EB" w:rsidRDefault="00002C6A" w:rsidP="004C03EB">
                  <w:pPr>
                    <w:pStyle w:val="Kop2"/>
                  </w:pPr>
                  <w:r w:rsidRPr="004C03EB">
                    <w:t>aanvullende documentatie</w:t>
                  </w:r>
                </w:p>
                <w:p w:rsidR="00F95B75" w:rsidRPr="004C03EB" w:rsidRDefault="00D6126D" w:rsidP="00BA51EC">
                  <w:pPr>
                    <w:jc w:val="left"/>
                  </w:pPr>
                  <w:r w:rsidRPr="004C03EB">
                    <w:t>&lt;</w:t>
                  </w:r>
                  <w:r w:rsidR="00002C6A" w:rsidRPr="004C03EB">
                    <w:t>Voeg hier evt. aanvull</w:t>
                  </w:r>
                  <w:r w:rsidR="00F95B75" w:rsidRPr="004C03EB">
                    <w:t>e</w:t>
                  </w:r>
                  <w:r w:rsidR="00002C6A" w:rsidRPr="004C03EB">
                    <w:t>nde documentatie</w:t>
                  </w:r>
                  <w:r w:rsidR="002156A6" w:rsidRPr="004C03EB">
                    <w:t xml:space="preserve"> </w:t>
                  </w:r>
                  <w:r w:rsidR="00E0440B" w:rsidRPr="004C03EB">
                    <w:t>toe (</w:t>
                  </w:r>
                  <w:r w:rsidRPr="004C03EB">
                    <w:t>hyperlinks/</w:t>
                  </w:r>
                  <w:r w:rsidR="00E0440B" w:rsidRPr="004C03EB">
                    <w:t xml:space="preserve">website </w:t>
                  </w:r>
                  <w:r w:rsidRPr="004C03EB">
                    <w:t xml:space="preserve">koppelingen&gt; </w:t>
                  </w:r>
                </w:p>
              </w:tc>
            </w:tr>
            <w:tr w:rsidR="008F6337" w:rsidRPr="004C03EB" w:rsidTr="00F95B75">
              <w:trPr>
                <w:trHeight w:val="1555"/>
              </w:trPr>
              <w:tc>
                <w:tcPr>
                  <w:tcW w:w="5191" w:type="dxa"/>
                </w:tcPr>
                <w:p w:rsidR="008F6337" w:rsidRPr="004C03EB" w:rsidRDefault="003341B7" w:rsidP="004C03EB">
                  <w:pPr>
                    <w:pStyle w:val="Kop2"/>
                  </w:pPr>
                  <w:r w:rsidRPr="009014EA">
                    <w:rPr>
                      <w:color w:val="000000" w:themeColor="text1"/>
                    </w:rPr>
                    <w:t>BESTUURS</w:t>
                  </w:r>
                  <w:r w:rsidR="002156A6" w:rsidRPr="004C03EB">
                    <w:t xml:space="preserve">Besluit </w:t>
                  </w:r>
                  <w:r w:rsidR="00D6126D" w:rsidRPr="004C03EB">
                    <w:t xml:space="preserve">d.d. </w:t>
                  </w:r>
                  <w:bookmarkStart w:id="0" w:name="_GoBack"/>
                  <w:bookmarkEnd w:id="0"/>
                </w:p>
                <w:p w:rsidR="002156A6" w:rsidRPr="004C03EB" w:rsidRDefault="002156A6" w:rsidP="002156A6">
                  <w:pPr>
                    <w:pStyle w:val="Kop3"/>
                  </w:pPr>
                  <w:r w:rsidRPr="004C03EB">
                    <w:t>AKKOORD / NIET AKKOORD</w:t>
                  </w:r>
                </w:p>
                <w:p w:rsidR="002156A6" w:rsidRPr="004C03EB" w:rsidRDefault="00D6691A" w:rsidP="002156A6">
                  <w:pPr>
                    <w:pStyle w:val="Grafischelement"/>
                  </w:pPr>
                  <w:r>
                    <w:pict>
                      <v:line id="Rechte verbindingslijn 2" o:spid="_x0000_s1027" alt="Afbeelding van lijn" style="visibility:visible;mso-position-horizontal-relative:char;mso-position-vertical-relative:line" from="0,0" to="17.45pt,.05pt" strokecolor="#37b6ae" strokeweight="1pt">
                        <v:stroke joinstyle="miter"/>
                        <o:lock v:ext="edit" shapetype="f"/>
                        <w10:wrap type="none"/>
                        <w10:anchorlock/>
                      </v:line>
                    </w:pict>
                  </w:r>
                </w:p>
                <w:p w:rsidR="002156A6" w:rsidRPr="004C03EB" w:rsidRDefault="002156A6" w:rsidP="002156A6"/>
                <w:p w:rsidR="002156A6" w:rsidRPr="004C03EB" w:rsidRDefault="002156A6" w:rsidP="002156A6">
                  <w:pPr>
                    <w:pStyle w:val="Kop3"/>
                  </w:pPr>
                  <w:r w:rsidRPr="004C03EB">
                    <w:t xml:space="preserve">Toegezegde bijdrage </w:t>
                  </w:r>
                </w:p>
                <w:p w:rsidR="002156A6" w:rsidRPr="004C03EB" w:rsidRDefault="00D6691A" w:rsidP="002156A6">
                  <w:pPr>
                    <w:pStyle w:val="Grafischelement"/>
                  </w:pPr>
                  <w:r>
                    <w:pict>
                      <v:line id="Rechte verbindingslijn 3" o:spid="_x0000_s1026" alt="Afbeelding van lijn" style="visibility:visible;mso-position-horizontal-relative:char;mso-position-vertical-relative:line" from="0,0" to="17.45pt,.05pt" strokecolor="#37b6ae" strokeweight="1pt">
                        <v:stroke joinstyle="miter"/>
                        <o:lock v:ext="edit" shapetype="f"/>
                        <w10:wrap type="none"/>
                        <w10:anchorlock/>
                      </v:line>
                    </w:pict>
                  </w:r>
                </w:p>
                <w:p w:rsidR="008F6337" w:rsidRPr="009014EA" w:rsidRDefault="003341B7" w:rsidP="002156A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9014EA">
                    <w:rPr>
                      <w:color w:val="000000" w:themeColor="text1"/>
                      <w:sz w:val="24"/>
                      <w:szCs w:val="24"/>
                    </w:rPr>
                    <w:t xml:space="preserve">€ </w:t>
                  </w:r>
                </w:p>
              </w:tc>
            </w:tr>
          </w:tbl>
          <w:p w:rsidR="008F6337" w:rsidRPr="004C03EB" w:rsidRDefault="008F6337" w:rsidP="003856C9"/>
        </w:tc>
      </w:tr>
    </w:tbl>
    <w:p w:rsidR="00866A65" w:rsidRDefault="00866A65" w:rsidP="00866A65">
      <w:pPr>
        <w:pStyle w:val="Geenafstand"/>
        <w:jc w:val="both"/>
      </w:pPr>
    </w:p>
    <w:p w:rsidR="003341B7" w:rsidRDefault="003341B7" w:rsidP="00E43CDB">
      <w:pPr>
        <w:pStyle w:val="Geenafstand"/>
        <w:jc w:val="both"/>
      </w:pPr>
    </w:p>
    <w:p w:rsidR="00E43CDB" w:rsidRDefault="00E43CDB" w:rsidP="00866A65">
      <w:pPr>
        <w:pStyle w:val="Geenafstand"/>
        <w:jc w:val="both"/>
        <w:rPr>
          <w:noProof/>
          <w:color w:val="00B050"/>
          <w:lang w:eastAsia="nl-NL"/>
        </w:rPr>
      </w:pPr>
    </w:p>
    <w:p w:rsidR="003341B7" w:rsidRPr="00E43CDB" w:rsidRDefault="00E43CDB" w:rsidP="0058670B">
      <w:pPr>
        <w:pBdr>
          <w:bottom w:val="single" w:sz="4" w:space="1" w:color="44AD98"/>
        </w:pBdr>
        <w:tabs>
          <w:tab w:val="left" w:pos="2457"/>
          <w:tab w:val="center" w:pos="4801"/>
        </w:tabs>
        <w:jc w:val="left"/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</w:p>
    <w:sectPr w:rsidR="003341B7" w:rsidRPr="00E43CDB" w:rsidSect="00E43CD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89" w:right="1152" w:bottom="1473" w:left="1152" w:header="604" w:footer="41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DC3" w:rsidRDefault="00312DC3" w:rsidP="003856C9">
      <w:pPr>
        <w:spacing w:after="0" w:line="240" w:lineRule="auto"/>
      </w:pPr>
      <w:r>
        <w:separator/>
      </w:r>
    </w:p>
  </w:endnote>
  <w:endnote w:type="continuationSeparator" w:id="1">
    <w:p w:rsidR="00312DC3" w:rsidRDefault="00312DC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C9" w:rsidRDefault="00D6691A" w:rsidP="007803B7">
    <w:pPr>
      <w:pStyle w:val="Voettekst"/>
    </w:pPr>
    <w:r>
      <w:rPr>
        <w:noProof/>
      </w:rPr>
      <w:pict>
        <v:group id="Groep 4" o:spid="_x0000_s4097" alt="Grafisch ontwerp van voettekst met grijze rechthoeken in verschillende hoeken" style="position:absolute;left:0;text-align:left;margin-left:0;margin-top:0;width:536.4pt;height:34.55pt;z-index:251658240;mso-position-horizontal-relative:page;mso-position-vertical-relative:page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">
          <v:shape id="Vrije vorm 68" o:spid="_x0000_s4106" style="position:absolute;width:852;height:275;visibility:visible" coordsize="852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" adj="0,,0" path="m784,r68,l784,40,784,xm627,r78,l705,85r-78,47l627,xm468,r80,l548,179r-80,47l468,xm311,r79,l390,271r-5,4l311,275,311,xm154,r79,l233,275r-79,l154,xm,l76,r,275l,275,,xe" fillcolor="#d9d9d9" strokecolor="#d9d9d9" strokeweight="0">
            <v:stroke joinstyle="round"/>
            <v:formulas/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</v:shape>
          <v:shape id="Vrije vorm 69" o:spid="_x0000_s4105" style="position:absolute;left:1063;width:2061;height:275;visibility:visible" coordsize="2061,275" o:spt="100" adj="0,,0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9d9d9" strokecolor="#d9d9d9" strokeweight="0">
            <v:stroke joinstyle="round"/>
            <v:formulas/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</v:shape>
          <v:shape id="Vrije vorm 70" o:spid="_x0000_s4104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" path="m65,l75,92,,92,65,xe" fillcolor="#d9d9d9" strokecolor="#d9d9d9" strokeweight="0">
            <v:path arrowok="t" o:connecttype="custom" o:connectlocs="65,0;75,92;0,92;65,0" o:connectangles="0,0,0,0"/>
          </v:shape>
          <v:shape id="Vrije vorm 71" o:spid="_x0000_s4103" style="position:absolute;left:3126;top:179;width:659;height:96;visibility:visible" coordsize="65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" adj="0,,0" path="m643,84r16,3l659,87r-2,9l644,96,643,84xm483,63r79,10l565,96r-79,l483,63xm322,43r63,8l386,52r16,1l406,96r-78,l322,43xm162,21r37,6l199,28r42,5l249,96r-79,l162,21xm,l11,1r1,3l81,12r9,84l11,96,,xe" fillcolor="#d9d9d9" strokecolor="#d9d9d9" strokeweight="0">
            <v:stroke joinstyle="round"/>
            <v:formulas/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</v:shape>
          <v:shape id="Vrije vorm 72" o:spid="_x0000_s4102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" path="m1,l12,8,,8,1,xe" fillcolor="#d9d9d9" strokecolor="#d9d9d9" strokeweight="0">
            <v:path arrowok="t" o:connecttype="custom" o:connectlocs="1,0;12,8;0,8;1,0" o:connectangles="0,0,0,0"/>
          </v:shape>
          <v:shape id="Vrije vorm 73" o:spid="_x0000_s4101" style="position:absolute;left:3483;width:871;height:275;visibility:visible" coordsize="871,275" o:spt="100" adj="0,,0" path="m871,157r,2l841,275r-122,l871,157xm816,r55,l871,57,590,275r-130,l816,xm557,l686,,331,275r-13,l259,230,557,xm298,l427,,195,180,130,129,298,xm39,l168,,65,80,,29,39,xe" fillcolor="#d9d9d9" strokecolor="#d9d9d9" strokeweight="0">
            <v:stroke joinstyle="round"/>
            <v:formulas/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</v:shape>
          <v:shape id="Vrije vorm 74" o:spid="_x0000_s4100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" path="m,l597,,786,25r39,82l827,111,735,99,644,87,552,75,460,61,369,49,277,37,185,25,94,12,3,,,xe" fillcolor="#d9d9d9" strokecolor="#d9d9d9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Vrije vorm 75" o:spid="_x0000_s4099" style="position:absolute;left:2524;width:1261;height:266;visibility:visible" coordsize="1261,2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" adj="0,,0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9d9d9" strokecolor="#d9d9d9" strokeweight="0">
            <v:stroke joinstyle="round"/>
            <v:formulas/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</v:shape>
          <v:shape id="Vrije vorm 76" o:spid="_x0000_s4098" style="position:absolute;left:388;width:793;height:275;visibility:visible" coordsize="793,275" o:spt="100" adj="0,,0" path="m761,193r32,74l793,267r-14,8l624,275,761,193r,xm696,48r33,73l728,121,468,275r-156,l696,48r,xm466,l622,,156,275,,275,466,xe" fillcolor="#d9d9d9" strokecolor="#d9d9d9" strokeweight="0">
            <v:stroke joinstyle="round"/>
            <v:formulas/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</v:shape>
          <w10:wrap anchorx="page" anchory="page"/>
          <w10:anchorlock/>
        </v:group>
      </w:pict>
    </w:r>
    <w:r>
      <w:rPr>
        <w:lang w:bidi="nl-NL"/>
      </w:rPr>
      <w:fldChar w:fldCharType="begin"/>
    </w:r>
    <w:r w:rsidR="001765FE">
      <w:rPr>
        <w:lang w:bidi="nl-NL"/>
      </w:rPr>
      <w:instrText xml:space="preserve"> PAGE   \* MERGEFORMAT </w:instrText>
    </w:r>
    <w:r>
      <w:rPr>
        <w:lang w:bidi="nl-NL"/>
      </w:rPr>
      <w:fldChar w:fldCharType="separate"/>
    </w:r>
    <w:r w:rsidR="003341B7">
      <w:rPr>
        <w:noProof/>
        <w:lang w:bidi="nl-NL"/>
      </w:rPr>
      <w:t>2</w:t>
    </w:r>
    <w:r>
      <w:rPr>
        <w:noProof/>
        <w:lang w:bidi="nl-N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74" w:rsidRPr="001B3567" w:rsidRDefault="00E52B74" w:rsidP="0058670B">
    <w:pPr>
      <w:jc w:val="both"/>
      <w:rPr>
        <w:rFonts w:cs="Arial"/>
        <w:b/>
        <w:i/>
        <w:color w:val="0070C0"/>
      </w:rPr>
    </w:pPr>
    <w:r w:rsidRPr="001B3567">
      <w:rPr>
        <w:rFonts w:cs="Arial"/>
        <w:b/>
        <w:i/>
        <w:color w:val="1A4F43"/>
      </w:rPr>
      <w:t>STICHTING SIJBREN JOCHEMS LOOIJENGA FONDS</w:t>
    </w:r>
  </w:p>
  <w:p w:rsidR="00E52B74" w:rsidRPr="004C03EB" w:rsidRDefault="00E52B74" w:rsidP="001B3567">
    <w:pPr>
      <w:jc w:val="both"/>
      <w:rPr>
        <w:rFonts w:cs="Arial"/>
        <w:sz w:val="16"/>
        <w:szCs w:val="16"/>
      </w:rPr>
    </w:pPr>
    <w:r w:rsidRPr="004C03EB">
      <w:rPr>
        <w:rFonts w:cs="Arial"/>
        <w:sz w:val="16"/>
        <w:szCs w:val="16"/>
      </w:rPr>
      <w:t>Secretaria</w:t>
    </w:r>
    <w:r w:rsidR="00EF61A7">
      <w:rPr>
        <w:rFonts w:cs="Arial"/>
        <w:sz w:val="16"/>
        <w:szCs w:val="16"/>
      </w:rPr>
      <w:t>at: De Opslach 94, 8934 DD  Leeuwarden</w:t>
    </w:r>
    <w:r w:rsidRPr="004C03EB">
      <w:rPr>
        <w:rFonts w:cs="Arial"/>
        <w:sz w:val="16"/>
        <w:szCs w:val="16"/>
      </w:rPr>
      <w:tab/>
    </w:r>
    <w:r w:rsidRPr="004C03EB">
      <w:rPr>
        <w:rFonts w:cs="Arial"/>
        <w:sz w:val="16"/>
        <w:szCs w:val="16"/>
      </w:rPr>
      <w:tab/>
    </w:r>
    <w:r w:rsidRPr="004C03EB">
      <w:rPr>
        <w:rFonts w:cs="Arial"/>
        <w:sz w:val="16"/>
        <w:szCs w:val="16"/>
      </w:rPr>
      <w:tab/>
    </w:r>
    <w:r w:rsidRPr="004C03EB">
      <w:rPr>
        <w:rFonts w:cs="Arial"/>
        <w:sz w:val="16"/>
        <w:szCs w:val="16"/>
      </w:rPr>
      <w:tab/>
      <w:t xml:space="preserve">  </w:t>
    </w:r>
    <w:r w:rsidR="001B3567" w:rsidRPr="004C03EB">
      <w:rPr>
        <w:rFonts w:cs="Arial"/>
        <w:sz w:val="16"/>
        <w:szCs w:val="16"/>
      </w:rPr>
      <w:t>e-mail:</w:t>
    </w:r>
    <w:hyperlink r:id="rId1" w:history="1">
      <w:r w:rsidR="001B3567" w:rsidRPr="004C03EB">
        <w:rPr>
          <w:rStyle w:val="Hyperlink"/>
          <w:rFonts w:cs="Arial"/>
          <w:sz w:val="16"/>
          <w:szCs w:val="16"/>
        </w:rPr>
        <w:t>looijengafonds@gmail.com</w:t>
      </w:r>
    </w:hyperlink>
    <w:r w:rsidR="001B3567" w:rsidRPr="004C03EB">
      <w:rPr>
        <w:rFonts w:cs="Arial"/>
        <w:sz w:val="16"/>
        <w:szCs w:val="16"/>
      </w:rPr>
      <w:t xml:space="preserve">  </w:t>
    </w:r>
    <w:r w:rsidRPr="004C03EB">
      <w:rPr>
        <w:rFonts w:cs="Arial"/>
        <w:sz w:val="16"/>
        <w:szCs w:val="16"/>
      </w:rPr>
      <w:br/>
      <w:t>KvK 41002708</w:t>
    </w:r>
  </w:p>
  <w:p w:rsidR="001765FE" w:rsidRDefault="00523462">
    <w:pPr>
      <w:pStyle w:val="Voettekst"/>
    </w:pPr>
    <w:r>
      <w:t>2023-01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DC3" w:rsidRDefault="00312DC3" w:rsidP="003856C9">
      <w:pPr>
        <w:spacing w:after="0" w:line="240" w:lineRule="auto"/>
      </w:pPr>
      <w:r>
        <w:separator/>
      </w:r>
    </w:p>
  </w:footnote>
  <w:footnote w:type="continuationSeparator" w:id="1">
    <w:p w:rsidR="00312DC3" w:rsidRDefault="00312DC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C9" w:rsidRDefault="00D6691A">
    <w:pPr>
      <w:pStyle w:val="Koptekst"/>
    </w:pPr>
    <w:r>
      <w:rPr>
        <w:noProof/>
      </w:rPr>
      <w:pict>
        <v:group id="Groep 17" o:spid="_x0000_s4107" alt="Grafisch ontwerp van koptekst met grijze rechthoeken in verschillende hoeken" style="position:absolute;left:0;text-align:left;margin-left:0;margin-top:0;width:536.4pt;height:34.55pt;z-index:251657216;mso-position-horizontal-relative:page;mso-position-vertical-relative:page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">
          <v:shape id="Vrije vorm 57" o:spid="_x0000_s4117" style="position:absolute;width:1024;height:275;visibility:visible" coordsize="1024,275" o:spt="100" adj="0,,0" path="m944,191r74,45l1022,239r2,1l963,275r-19,l944,191xm787,93r79,50l866,275r-79,l787,93xm630,r5,l709,45r,230l630,275,630,xm472,r78,l550,275r-78,l472,xm315,r78,l393,275r-78,l315,xm158,r78,l236,275r-78,l158,xm,l78,r,275l,275,,xe" fillcolor="#d9d9d9" strokecolor="#d9d9d9" strokeweight="0">
            <v:stroke joinstyle="round"/>
            <v:formulas/>
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</v:shape>
          <v:shape id="Vrije vorm 58" o:spid="_x0000_s4116" style="position:absolute;left:1024;top:240;width:252;height:35;visibility:visible" coordsize="252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" adj="0,,0" path="m182,26r70,9l186,35r-4,-9xm,l3,2,91,14r9,21l14,35,,xm,l,,,2,,xe" fillcolor="#d9d9d9" strokecolor="#d9d9d9" strokeweight="0">
            <v:stroke joinstyle="round"/>
            <v:formulas/>
            <v:path arrowok="t" o:connecttype="custom" o:connectlocs="182,26;252,35;186,35;182,26;0,0;3,2;91,14;100,35;14,35;0,0;0,0;0,0;0,2;0,0" o:connectangles="0,0,0,0,0,0,0,0,0,0,0,0,0,0"/>
          </v:shape>
          <v:shape id="Vrije vorm 59" o:spid="_x0000_s4115" style="position:absolute;left:3088;width:81;height:69;visibility:visible" coordsize="81,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" adj="0,,0" path="m8,69r,l8,69r,xm,l80,r1,13l11,68,8,65,,xe" fillcolor="#d9d9d9" strokecolor="#d9d9d9" strokeweight="0">
            <v:stroke joinstyle="round"/>
            <v:formulas/>
            <v:path arrowok="t" o:connecttype="custom" o:connectlocs="8,69;8,69;8,69;8,69;0,0;80,0;81,13;11,68;8,65;0,0" o:connectangles="0,0,0,0,0,0,0,0,0,0"/>
          </v:shape>
          <v:shape id="Vrije vorm 60" o:spid="_x0000_s4114" style="position:absolute;left:3096;width:1233;height:275;visibility:visible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" adj="0,,0" path="m1233,119r,100l1161,275r-130,l1233,119xm,69r,l,69r,xm1128,r105,l1233,18,900,275r-129,l1128,xm869,l998,,641,275r-129,l869,xm609,l739,,382,275r-114,l261,270,609,xm349,l480,,196,219,142,177r-3,-4l132,168,349,xm90,l220,,68,117,3,68,73,13,90,xe" fillcolor="#d9d9d9" strokecolor="#d9d9d9" strokeweight="0">
            <v:stroke joinstyle="round"/>
            <v:formulas/>
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</v:shape>
          <v:shape id="Vrije vorm 61" o:spid="_x0000_s4113" style="position:absolute;left:635;width:387;height:239;visibility:visible" coordsize="387,2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" adj="0,,0" path="m301,r27,l332,18,301,xm,l151,,361,129r4,19l365,148r22,91l383,236,309,191,231,143,152,93,74,45,,xe" fillcolor="#d9d9d9" strokecolor="#d9d9d9" strokeweight="0">
            <v:stroke joinstyle="round"/>
            <v:formulas/>
            <v:path arrowok="t" o:connecttype="custom" o:connectlocs="301,0;328,0;332,18;301,0;0,0;151,0;361,129;365,148;365,148;387,239;383,236;309,191;231,143;152,93;74,45;0,0" o:connectangles="0,0,0,0,0,0,0,0,0,0,0,0,0,0,0,0"/>
          </v:shape>
          <v:shape id="Vrije vorm 62" o:spid="_x0000_s4112" style="position:absolute;left:1024;width:1471;height:275;visibility:visible" coordsize="1471,275" o:spt="100" adj="0,,0" path="m63,169l848,275r-596,l182,266,91,254,3,242,,240r,l,240r,l63,169xm191,26l1431,192r40,83l1444,275,128,97,191,26xm593,r596,l1348,21r41,86l593,xe" fillcolor="#d9d9d9" strokecolor="#d9d9d9" strokeweight="0">
            <v:stroke joinstyle="round"/>
            <v:formulas/>
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</v:shape>
          <v:shape id="Vrije vorm 63" o:spid="_x0000_s4111" style="position:absolute;left:2361;width:924;height:275;visibility:visible" coordsize="924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" adj="0,,0" path="m735,65r3,3l803,117r64,51l874,173r3,4l924,275r-88,l735,69r,l735,69r,-1l735,68r,-3xm735,65r,l735,65r,xm526,r89,l748,275r-87,l526,xm352,r87,l573,275r-88,l352,xm176,r87,l398,275r-88,l176,xm,l89,,222,275r-87,l,xe" fillcolor="#d9d9d9" strokecolor="#d9d9d9" strokeweight="0">
            <v:stroke joinstyle="round"/>
            <v:formulas/>
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</v:shape>
          <v:shape id="Vrije vorm 64" o:spid="_x0000_s4110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" path="m,l79,r8,65l87,68r,l,xe" fillcolor="#d9d9d9" strokecolor="#d9d9d9" strokeweight="0">
            <v:path arrowok="t" o:connecttype="custom" o:connectlocs="0,0;79,0;87,65;87,68;87,68;0,0" o:connectangles="0,0,0,0,0,0"/>
          </v:shape>
          <v:shape id="Vrije vorm 65" o:spid="_x0000_s4109" style="position:absolute;left:963;width:276;height:240;visibility:visible" coordsize="276,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" adj="0,,0" path="m170,l276,,252,26,189,97r-65,72l61,240r,l61,240r-2,-1l59,239,37,148r,l170,xm,l63,,13,56,4,18,,xe" fillcolor="#d9d9d9" strokecolor="#d9d9d9" strokeweight="0">
            <v:stroke joinstyle="round"/>
            <v:formulas/>
            <v:path arrowok="t" o:connecttype="custom" o:connectlocs="170,0;276,0;252,26;189,97;124,169;61,240;61,240;61,240;59,239;59,239;37,148;37,148;170,0;0,0;63,0;13,56;4,18;0,0" o:connectangles="0,0,0,0,0,0,0,0,0,0,0,0,0,0,0,0,0,0"/>
          </v:shape>
          <v:shape id="Vrije vorm 66" o:spid="_x0000_s4108" style="position:absolute;left:965;top:240;width:73;height:35;visibility:visible;mso-wrap-style:square;v-text-anchor:top" coordsize="73,35" path="m59,r,l59,,73,35,,35,57,2r2,l59,r,l59,xe" fillcolor="#d9d9d9" strokecolor="#d9d9d9" strokeweight="0">
            <v:path arrowok="t" o:connecttype="custom" o:connectlocs="59,0;59,0;59,0;73,35;0,35;57,2;59,2;59,0;59,0;59,0" o:connectangles="0,0,0,0,0,0,0,0,0,0"/>
          </v:shape>
          <w10:wrap anchorx="page" anchory="pag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74" w:rsidRPr="001B3567" w:rsidRDefault="00E52B74" w:rsidP="00E43CDB">
    <w:pPr>
      <w:pStyle w:val="Kop1"/>
      <w:pBdr>
        <w:top w:val="single" w:sz="4" w:space="1" w:color="44AD98"/>
        <w:bottom w:val="none" w:sz="0" w:space="0" w:color="auto"/>
      </w:pBdr>
      <w:rPr>
        <w:color w:val="1A4F43"/>
        <w:sz w:val="32"/>
        <w:lang w:eastAsia="ja-JP"/>
      </w:rPr>
    </w:pPr>
    <w:r w:rsidRPr="001B3567">
      <w:rPr>
        <w:color w:val="1A4F43"/>
        <w:sz w:val="32"/>
        <w:lang w:eastAsia="ja-JP"/>
      </w:rPr>
      <w:t>STICHTING SIJBREN JOCHEMS LOOIJENGA FONDS</w:t>
    </w:r>
  </w:p>
  <w:p w:rsidR="00E52B74" w:rsidRPr="004C03EB" w:rsidRDefault="002156A6" w:rsidP="0058670B">
    <w:pPr>
      <w:pStyle w:val="Kop1"/>
      <w:pBdr>
        <w:top w:val="none" w:sz="0" w:space="0" w:color="auto"/>
        <w:bottom w:val="none" w:sz="0" w:space="0" w:color="auto"/>
      </w:pBdr>
      <w:tabs>
        <w:tab w:val="left" w:pos="885"/>
        <w:tab w:val="center" w:pos="4801"/>
      </w:tabs>
      <w:jc w:val="left"/>
      <w:rPr>
        <w:color w:val="000000"/>
        <w:sz w:val="32"/>
        <w:lang w:eastAsia="ja-JP"/>
      </w:rPr>
    </w:pPr>
    <w:r w:rsidRPr="004C03EB">
      <w:rPr>
        <w:color w:val="000000"/>
        <w:sz w:val="32"/>
        <w:lang w:eastAsia="ja-JP"/>
      </w:rPr>
      <w:tab/>
    </w:r>
    <w:r w:rsidRPr="004C03EB">
      <w:rPr>
        <w:color w:val="000000"/>
        <w:sz w:val="32"/>
        <w:lang w:eastAsia="ja-JP"/>
      </w:rPr>
      <w:tab/>
    </w:r>
    <w:r w:rsidR="001053DF" w:rsidRPr="004C03EB">
      <w:rPr>
        <w:color w:val="000000"/>
        <w:sz w:val="32"/>
        <w:lang w:eastAsia="ja-JP"/>
      </w:rPr>
      <w:t>F</w:t>
    </w:r>
    <w:r w:rsidR="001B3567" w:rsidRPr="004C03EB">
      <w:rPr>
        <w:color w:val="000000"/>
        <w:sz w:val="32"/>
        <w:lang w:eastAsia="ja-JP"/>
      </w:rPr>
      <w:t>o</w:t>
    </w:r>
    <w:r w:rsidR="00523462">
      <w:rPr>
        <w:color w:val="000000"/>
        <w:sz w:val="32"/>
        <w:lang w:eastAsia="ja-JP"/>
      </w:rPr>
      <w:t>RMULIER STEUNVERZOEK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attachedTemplate r:id="rId1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336E1"/>
    <w:rsid w:val="00002C6A"/>
    <w:rsid w:val="000443C0"/>
    <w:rsid w:val="00052BE1"/>
    <w:rsid w:val="0007412A"/>
    <w:rsid w:val="000F7074"/>
    <w:rsid w:val="0010199E"/>
    <w:rsid w:val="001053DF"/>
    <w:rsid w:val="001765FE"/>
    <w:rsid w:val="0019561F"/>
    <w:rsid w:val="001B32D2"/>
    <w:rsid w:val="001B3567"/>
    <w:rsid w:val="00202011"/>
    <w:rsid w:val="002156A6"/>
    <w:rsid w:val="00261B66"/>
    <w:rsid w:val="00293B83"/>
    <w:rsid w:val="002A3621"/>
    <w:rsid w:val="002B3890"/>
    <w:rsid w:val="002B7747"/>
    <w:rsid w:val="002C77B9"/>
    <w:rsid w:val="002D2286"/>
    <w:rsid w:val="002F485A"/>
    <w:rsid w:val="003053D9"/>
    <w:rsid w:val="00312DC3"/>
    <w:rsid w:val="003138E4"/>
    <w:rsid w:val="00316F55"/>
    <w:rsid w:val="00325323"/>
    <w:rsid w:val="003341B7"/>
    <w:rsid w:val="003856C9"/>
    <w:rsid w:val="003912D2"/>
    <w:rsid w:val="00396369"/>
    <w:rsid w:val="003F4D31"/>
    <w:rsid w:val="0043426C"/>
    <w:rsid w:val="00441EB9"/>
    <w:rsid w:val="00463463"/>
    <w:rsid w:val="00473EF8"/>
    <w:rsid w:val="004760E5"/>
    <w:rsid w:val="004C03EB"/>
    <w:rsid w:val="004C5F1C"/>
    <w:rsid w:val="004D22BB"/>
    <w:rsid w:val="00502C30"/>
    <w:rsid w:val="005152F2"/>
    <w:rsid w:val="00516C83"/>
    <w:rsid w:val="00523462"/>
    <w:rsid w:val="0052766E"/>
    <w:rsid w:val="00534E4E"/>
    <w:rsid w:val="00536626"/>
    <w:rsid w:val="00551D35"/>
    <w:rsid w:val="00557019"/>
    <w:rsid w:val="0056502E"/>
    <w:rsid w:val="005674AC"/>
    <w:rsid w:val="0058670B"/>
    <w:rsid w:val="005A1E51"/>
    <w:rsid w:val="005A25D1"/>
    <w:rsid w:val="005A7E57"/>
    <w:rsid w:val="005E0061"/>
    <w:rsid w:val="00616FF4"/>
    <w:rsid w:val="006504F8"/>
    <w:rsid w:val="006865B8"/>
    <w:rsid w:val="006A3CE7"/>
    <w:rsid w:val="00743379"/>
    <w:rsid w:val="007708A8"/>
    <w:rsid w:val="007803B7"/>
    <w:rsid w:val="007A0BE3"/>
    <w:rsid w:val="007B2F5C"/>
    <w:rsid w:val="007C5F05"/>
    <w:rsid w:val="00832043"/>
    <w:rsid w:val="00832F81"/>
    <w:rsid w:val="00866A65"/>
    <w:rsid w:val="008C7CA2"/>
    <w:rsid w:val="008F6337"/>
    <w:rsid w:val="009014EA"/>
    <w:rsid w:val="00926400"/>
    <w:rsid w:val="00944931"/>
    <w:rsid w:val="00980718"/>
    <w:rsid w:val="00981987"/>
    <w:rsid w:val="009B66BD"/>
    <w:rsid w:val="00A42F91"/>
    <w:rsid w:val="00AF1258"/>
    <w:rsid w:val="00B01E52"/>
    <w:rsid w:val="00B550FC"/>
    <w:rsid w:val="00B85871"/>
    <w:rsid w:val="00B93310"/>
    <w:rsid w:val="00B93A32"/>
    <w:rsid w:val="00BA51EC"/>
    <w:rsid w:val="00BC1F18"/>
    <w:rsid w:val="00BD2E58"/>
    <w:rsid w:val="00BF6BAB"/>
    <w:rsid w:val="00C007A5"/>
    <w:rsid w:val="00C4403A"/>
    <w:rsid w:val="00CE6306"/>
    <w:rsid w:val="00D11C4D"/>
    <w:rsid w:val="00D247DC"/>
    <w:rsid w:val="00D5067A"/>
    <w:rsid w:val="00D6126D"/>
    <w:rsid w:val="00D6691A"/>
    <w:rsid w:val="00D72721"/>
    <w:rsid w:val="00D7655D"/>
    <w:rsid w:val="00DC79BB"/>
    <w:rsid w:val="00E0440B"/>
    <w:rsid w:val="00E25EDC"/>
    <w:rsid w:val="00E34D58"/>
    <w:rsid w:val="00E43CDB"/>
    <w:rsid w:val="00E52B74"/>
    <w:rsid w:val="00E941EF"/>
    <w:rsid w:val="00EB1C1B"/>
    <w:rsid w:val="00EF61A7"/>
    <w:rsid w:val="00F336E1"/>
    <w:rsid w:val="00F56435"/>
    <w:rsid w:val="00F83483"/>
    <w:rsid w:val="00F95B7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3890"/>
    <w:pPr>
      <w:spacing w:after="60" w:line="259" w:lineRule="auto"/>
      <w:jc w:val="center"/>
    </w:pPr>
    <w:rPr>
      <w:lang w:eastAsia="en-US"/>
    </w:rPr>
  </w:style>
  <w:style w:type="paragraph" w:styleId="Kop1">
    <w:name w:val="heading 1"/>
    <w:basedOn w:val="Standaard"/>
    <w:link w:val="Kop1Char"/>
    <w:uiPriority w:val="9"/>
    <w:qFormat/>
    <w:rsid w:val="0043426C"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contextualSpacing/>
      <w:outlineLvl w:val="0"/>
    </w:pPr>
    <w:rPr>
      <w:rFonts w:eastAsia="HGGothicE"/>
      <w:caps/>
      <w:sz w:val="44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5A1E51"/>
    <w:pPr>
      <w:keepNext/>
      <w:keepLines/>
      <w:pBdr>
        <w:top w:val="single" w:sz="8" w:space="7" w:color="37B6AE"/>
        <w:bottom w:val="single" w:sz="8" w:space="7" w:color="37B6AE"/>
      </w:pBdr>
      <w:spacing w:after="400"/>
      <w:contextualSpacing/>
      <w:outlineLvl w:val="1"/>
    </w:pPr>
    <w:rPr>
      <w:rFonts w:eastAsia="HGGothicE"/>
      <w:caps/>
      <w:sz w:val="26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eastAsia="HGGothicE"/>
      <w:caps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eastAsia="HGGothicE"/>
      <w:b/>
      <w:iCs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63463"/>
    <w:pPr>
      <w:keepNext/>
      <w:keepLines/>
      <w:spacing w:after="0"/>
      <w:outlineLvl w:val="4"/>
    </w:pPr>
    <w:rPr>
      <w:rFonts w:eastAsia="HGGothic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07A5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07A5"/>
  </w:style>
  <w:style w:type="paragraph" w:styleId="Voettekst">
    <w:name w:val="footer"/>
    <w:basedOn w:val="Standaard"/>
    <w:link w:val="Voettekst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0E6"/>
  </w:style>
  <w:style w:type="table" w:styleId="Tabelraster">
    <w:name w:val="Table Grid"/>
    <w:basedOn w:val="Standaardtabel"/>
    <w:uiPriority w:val="39"/>
    <w:rsid w:val="00385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link w:val="Kop2"/>
    <w:uiPriority w:val="9"/>
    <w:rsid w:val="005A1E51"/>
    <w:rPr>
      <w:rFonts w:ascii="Gill Sans MT" w:eastAsia="HGGothicE" w:hAnsi="Gill Sans MT" w:cs="Times New Roman"/>
      <w:caps/>
      <w:sz w:val="26"/>
      <w:szCs w:val="26"/>
    </w:rPr>
  </w:style>
  <w:style w:type="character" w:styleId="Tekstvantijdelijkeaanduiding">
    <w:name w:val="Placeholder Text"/>
    <w:uiPriority w:val="99"/>
    <w:semiHidden/>
    <w:rsid w:val="003053D9"/>
    <w:rPr>
      <w:color w:val="808080"/>
    </w:rPr>
  </w:style>
  <w:style w:type="character" w:customStyle="1" w:styleId="Kop1Char">
    <w:name w:val="Kop 1 Char"/>
    <w:link w:val="Kop1"/>
    <w:uiPriority w:val="9"/>
    <w:rsid w:val="0043426C"/>
    <w:rPr>
      <w:rFonts w:ascii="Gill Sans MT" w:eastAsia="HGGothicE" w:hAnsi="Gill Sans MT" w:cs="Times New Roman"/>
      <w:caps/>
      <w:sz w:val="44"/>
      <w:szCs w:val="32"/>
    </w:rPr>
  </w:style>
  <w:style w:type="character" w:customStyle="1" w:styleId="Kop3Char">
    <w:name w:val="Kop 3 Char"/>
    <w:link w:val="Kop3"/>
    <w:uiPriority w:val="9"/>
    <w:rsid w:val="0043426C"/>
    <w:rPr>
      <w:rFonts w:ascii="Gill Sans MT" w:eastAsia="HGGothicE" w:hAnsi="Gill Sans MT" w:cs="Times New Roman"/>
      <w:caps/>
      <w:szCs w:val="24"/>
    </w:rPr>
  </w:style>
  <w:style w:type="character" w:customStyle="1" w:styleId="Kop4Char">
    <w:name w:val="Kop 4 Char"/>
    <w:link w:val="Kop4"/>
    <w:uiPriority w:val="9"/>
    <w:rsid w:val="002B3890"/>
    <w:rPr>
      <w:rFonts w:ascii="Gill Sans MT" w:eastAsia="HGGothicE" w:hAnsi="Gill Sans MT" w:cs="Times New Roman"/>
      <w:b/>
      <w:iCs/>
      <w:caps/>
    </w:rPr>
  </w:style>
  <w:style w:type="character" w:customStyle="1" w:styleId="Kop5Char">
    <w:name w:val="Kop 5 Char"/>
    <w:link w:val="Kop5"/>
    <w:uiPriority w:val="9"/>
    <w:rsid w:val="00463463"/>
    <w:rPr>
      <w:rFonts w:ascii="Gill Sans MT" w:eastAsia="HGGothicE" w:hAnsi="Gill Sans MT" w:cs="Times New Roman"/>
    </w:rPr>
  </w:style>
  <w:style w:type="paragraph" w:styleId="Geenafstand">
    <w:name w:val="No Spacing"/>
    <w:uiPriority w:val="10"/>
    <w:qFormat/>
    <w:rsid w:val="005A7E57"/>
    <w:pPr>
      <w:jc w:val="center"/>
    </w:pPr>
    <w:rPr>
      <w:lang w:eastAsia="en-US"/>
    </w:rPr>
  </w:style>
  <w:style w:type="paragraph" w:customStyle="1" w:styleId="Grafischelement">
    <w:name w:val="Grafisch element"/>
    <w:basedOn w:val="Standaard"/>
    <w:next w:val="Standaard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rsid w:val="00E941EF"/>
    <w:pPr>
      <w:spacing w:after="0" w:line="240" w:lineRule="auto"/>
      <w:contextualSpacing/>
    </w:pPr>
    <w:rPr>
      <w:rFonts w:eastAsia="HGGothicE"/>
      <w:kern w:val="28"/>
      <w:sz w:val="56"/>
      <w:szCs w:val="56"/>
    </w:rPr>
  </w:style>
  <w:style w:type="character" w:customStyle="1" w:styleId="TitelChar">
    <w:name w:val="Titel Char"/>
    <w:link w:val="Titel"/>
    <w:uiPriority w:val="10"/>
    <w:semiHidden/>
    <w:rsid w:val="00E941EF"/>
    <w:rPr>
      <w:rFonts w:ascii="Gill Sans MT" w:eastAsia="HGGothicE" w:hAnsi="Gill Sans MT" w:cs="Times New Roman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="HGGothicE"/>
      <w:color w:val="5A5A5A"/>
      <w:sz w:val="22"/>
      <w:szCs w:val="22"/>
    </w:rPr>
  </w:style>
  <w:style w:type="character" w:customStyle="1" w:styleId="SubtitelChar">
    <w:name w:val="Subtitel Char"/>
    <w:link w:val="Subtitel"/>
    <w:uiPriority w:val="11"/>
    <w:semiHidden/>
    <w:rsid w:val="00E941EF"/>
    <w:rPr>
      <w:rFonts w:eastAsia="HGGothicE"/>
      <w:color w:val="5A5A5A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6A65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6A65"/>
  </w:style>
  <w:style w:type="character" w:styleId="Voetnootmarkering">
    <w:name w:val="footnote reference"/>
    <w:uiPriority w:val="99"/>
    <w:semiHidden/>
    <w:unhideWhenUsed/>
    <w:rsid w:val="00866A65"/>
    <w:rPr>
      <w:vertAlign w:val="superscript"/>
    </w:rPr>
  </w:style>
  <w:style w:type="paragraph" w:styleId="Revisie">
    <w:name w:val="Revision"/>
    <w:hidden/>
    <w:uiPriority w:val="99"/>
    <w:semiHidden/>
    <w:rsid w:val="002D2286"/>
    <w:rPr>
      <w:lang w:eastAsia="en-US"/>
    </w:rPr>
  </w:style>
  <w:style w:type="character" w:styleId="Hyperlink">
    <w:name w:val="Hyperlink"/>
    <w:uiPriority w:val="99"/>
    <w:unhideWhenUsed/>
    <w:rsid w:val="001B356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B356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C0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oijengafond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cuments\Harm\SJL%20fonds\Correspondentie\sjabloon%20Formulier%20steunverzoek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89F767-2BD4-4352-AF4D-02324A5C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Formulier steunverzoek.dotx</Template>
  <TotalTime>11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Links>
    <vt:vector size="6" baseType="variant"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mailto:looijengafonds@gmail.com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Harm Brinkman</cp:lastModifiedBy>
  <cp:revision>4</cp:revision>
  <cp:lastPrinted>2020-02-24T16:30:00Z</cp:lastPrinted>
  <dcterms:created xsi:type="dcterms:W3CDTF">2022-04-01T12:40:00Z</dcterms:created>
  <dcterms:modified xsi:type="dcterms:W3CDTF">2022-12-01T09:18:00Z</dcterms:modified>
</cp:coreProperties>
</file>